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504" w:rsidRDefault="00142504" w:rsidP="00142504">
      <w:pPr>
        <w:tabs>
          <w:tab w:val="left" w:pos="3720"/>
        </w:tabs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ГОСУДАРСТВЕННОЕ  КАЗЕННОЕ ОБЩЕОБРАЗОВАТЕЛЬНОЕ </w:t>
      </w:r>
    </w:p>
    <w:p w:rsidR="00142504" w:rsidRDefault="00142504" w:rsidP="00142504">
      <w:pPr>
        <w:tabs>
          <w:tab w:val="left" w:pos="3720"/>
        </w:tabs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УЧРЕЖДЕНИЕ  РОСТОВСКОЙ ОБЛАСТИ </w:t>
      </w:r>
    </w:p>
    <w:p w:rsidR="00142504" w:rsidRDefault="00142504" w:rsidP="00142504">
      <w:pPr>
        <w:tabs>
          <w:tab w:val="left" w:pos="3720"/>
        </w:tabs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«РОСТОВСКАЯ-НА-ДОНУ САНАТОРНАЯ  ШКОЛА-ИНТЕРНАТ  №  74»</w:t>
      </w:r>
    </w:p>
    <w:p w:rsidR="00142504" w:rsidRDefault="00142504" w:rsidP="00142504">
      <w:pPr>
        <w:rPr>
          <w:bCs/>
          <w:sz w:val="26"/>
          <w:szCs w:val="26"/>
        </w:rPr>
      </w:pPr>
    </w:p>
    <w:p w:rsidR="00142504" w:rsidRDefault="00142504" w:rsidP="00142504">
      <w:pPr>
        <w:rPr>
          <w:bCs/>
          <w:sz w:val="26"/>
          <w:szCs w:val="26"/>
        </w:rPr>
      </w:pPr>
    </w:p>
    <w:p w:rsidR="00142504" w:rsidRDefault="00142504" w:rsidP="00142504">
      <w:pPr>
        <w:rPr>
          <w:bCs/>
          <w:sz w:val="26"/>
          <w:szCs w:val="26"/>
        </w:rPr>
      </w:pPr>
    </w:p>
    <w:p w:rsidR="00142504" w:rsidRDefault="00142504" w:rsidP="00142504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Принято</w:t>
      </w:r>
      <w:proofErr w:type="gramStart"/>
      <w:r>
        <w:rPr>
          <w:bCs/>
          <w:sz w:val="26"/>
          <w:szCs w:val="26"/>
        </w:rPr>
        <w:t xml:space="preserve">                                                             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  У</w:t>
      </w:r>
      <w:proofErr w:type="gramEnd"/>
      <w:r>
        <w:rPr>
          <w:bCs/>
          <w:sz w:val="26"/>
          <w:szCs w:val="26"/>
        </w:rPr>
        <w:t xml:space="preserve">тверждаю                     </w:t>
      </w:r>
    </w:p>
    <w:p w:rsidR="00142504" w:rsidRDefault="00142504" w:rsidP="00142504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 </w:t>
      </w:r>
      <w:r>
        <w:rPr>
          <w:bCs/>
          <w:sz w:val="26"/>
          <w:szCs w:val="26"/>
        </w:rPr>
        <w:tab/>
      </w:r>
      <w:proofErr w:type="gramStart"/>
      <w:r>
        <w:rPr>
          <w:bCs/>
          <w:sz w:val="26"/>
          <w:szCs w:val="26"/>
        </w:rPr>
        <w:t>педагогическом</w:t>
      </w:r>
      <w:proofErr w:type="gramEnd"/>
      <w:r>
        <w:rPr>
          <w:bCs/>
          <w:sz w:val="26"/>
          <w:szCs w:val="26"/>
        </w:rPr>
        <w:t xml:space="preserve">                                                        Директор школы-интерната</w:t>
      </w:r>
    </w:p>
    <w:p w:rsidR="00142504" w:rsidRDefault="00142504" w:rsidP="00142504">
      <w:pPr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совете</w:t>
      </w:r>
      <w:proofErr w:type="gramEnd"/>
      <w:r>
        <w:rPr>
          <w:bCs/>
          <w:sz w:val="26"/>
          <w:szCs w:val="26"/>
        </w:rPr>
        <w:t xml:space="preserve"> школы-интерната </w:t>
      </w:r>
      <w:r>
        <w:rPr>
          <w:bCs/>
          <w:sz w:val="26"/>
          <w:szCs w:val="26"/>
        </w:rPr>
        <w:tab/>
        <w:t xml:space="preserve">                                                  ________Чилингарова В.О.</w:t>
      </w:r>
    </w:p>
    <w:p w:rsidR="00142504" w:rsidRDefault="00142504" w:rsidP="00142504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протокол № 1 от 24.08.2017                                 </w:t>
      </w:r>
    </w:p>
    <w:p w:rsidR="00142504" w:rsidRDefault="00142504" w:rsidP="00142504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                          Приказ № 66 от 25.08.2017</w:t>
      </w:r>
    </w:p>
    <w:p w:rsidR="00142504" w:rsidRDefault="00142504" w:rsidP="00142504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Согласовано    </w:t>
      </w:r>
      <w:r>
        <w:rPr>
          <w:bCs/>
          <w:sz w:val="26"/>
          <w:szCs w:val="26"/>
        </w:rPr>
        <w:tab/>
        <w:t xml:space="preserve">                                                               </w:t>
      </w:r>
    </w:p>
    <w:p w:rsidR="00142504" w:rsidRDefault="00142504" w:rsidP="00142504">
      <w:pPr>
        <w:tabs>
          <w:tab w:val="center" w:pos="4677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 собрании </w:t>
      </w:r>
      <w:proofErr w:type="gramStart"/>
      <w:r>
        <w:rPr>
          <w:bCs/>
          <w:sz w:val="26"/>
          <w:szCs w:val="26"/>
        </w:rPr>
        <w:t>трудового</w:t>
      </w:r>
      <w:proofErr w:type="gramEnd"/>
      <w:r>
        <w:rPr>
          <w:bCs/>
          <w:sz w:val="26"/>
          <w:szCs w:val="26"/>
        </w:rPr>
        <w:t xml:space="preserve">                                                        </w:t>
      </w:r>
    </w:p>
    <w:p w:rsidR="00142504" w:rsidRDefault="00142504" w:rsidP="00142504">
      <w:pPr>
        <w:tabs>
          <w:tab w:val="left" w:pos="5580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коллектива                                                                            </w:t>
      </w:r>
    </w:p>
    <w:p w:rsidR="00142504" w:rsidRDefault="00142504" w:rsidP="00142504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протокол № 1 от 24.08.2017</w:t>
      </w:r>
    </w:p>
    <w:p w:rsidR="00142504" w:rsidRDefault="00142504" w:rsidP="00142504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                          </w:t>
      </w:r>
    </w:p>
    <w:p w:rsidR="00142504" w:rsidRDefault="00142504" w:rsidP="00142504"/>
    <w:p w:rsidR="00142504" w:rsidRDefault="00142504" w:rsidP="00142504"/>
    <w:p w:rsidR="00142504" w:rsidRDefault="00142504" w:rsidP="00142504"/>
    <w:p w:rsidR="00142504" w:rsidRDefault="00142504" w:rsidP="00142504"/>
    <w:p w:rsidR="00142504" w:rsidRDefault="00142504" w:rsidP="00142504"/>
    <w:p w:rsidR="00142504" w:rsidRDefault="00142504" w:rsidP="00142504"/>
    <w:p w:rsidR="00142504" w:rsidRDefault="004B7D27" w:rsidP="00142504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2.25pt;height:235.5pt" fillcolor="lime" strokecolor="#9cf" strokeweight="1.5pt">
            <v:shadow on="t" color="#900"/>
            <v:textpath style="font-family:&quot;Impact&quot;;v-text-kern:t" trim="t" fitpath="t" string="Кодекс &#10;профессиональной &#10;этики ПЕДАГОГА&#10;"/>
          </v:shape>
        </w:pict>
      </w:r>
    </w:p>
    <w:p w:rsidR="00142504" w:rsidRDefault="00142504" w:rsidP="00142504"/>
    <w:p w:rsidR="00142504" w:rsidRDefault="00142504" w:rsidP="00142504"/>
    <w:p w:rsidR="00142504" w:rsidRDefault="00142504" w:rsidP="00142504"/>
    <w:p w:rsidR="00142504" w:rsidRDefault="00142504" w:rsidP="00142504"/>
    <w:p w:rsidR="00142504" w:rsidRDefault="00142504" w:rsidP="00142504"/>
    <w:p w:rsidR="00142504" w:rsidRDefault="00142504" w:rsidP="00142504"/>
    <w:p w:rsidR="00142504" w:rsidRDefault="00142504" w:rsidP="00142504">
      <w:pPr>
        <w:jc w:val="center"/>
        <w:rPr>
          <w:b/>
        </w:rPr>
      </w:pPr>
    </w:p>
    <w:p w:rsidR="00142504" w:rsidRDefault="00142504" w:rsidP="00142504">
      <w:pPr>
        <w:jc w:val="center"/>
        <w:rPr>
          <w:b/>
        </w:rPr>
      </w:pPr>
    </w:p>
    <w:p w:rsidR="00142504" w:rsidRDefault="00142504" w:rsidP="00142504">
      <w:pPr>
        <w:jc w:val="center"/>
        <w:rPr>
          <w:b/>
        </w:rPr>
      </w:pPr>
    </w:p>
    <w:p w:rsidR="00142504" w:rsidRDefault="00142504" w:rsidP="00142504">
      <w:pPr>
        <w:jc w:val="center"/>
        <w:rPr>
          <w:b/>
        </w:rPr>
      </w:pPr>
    </w:p>
    <w:p w:rsidR="00142504" w:rsidRDefault="00142504" w:rsidP="00142504">
      <w:pPr>
        <w:jc w:val="center"/>
        <w:rPr>
          <w:b/>
        </w:rPr>
      </w:pPr>
    </w:p>
    <w:p w:rsidR="00142504" w:rsidRDefault="00142504" w:rsidP="00142504">
      <w:pPr>
        <w:jc w:val="center"/>
        <w:rPr>
          <w:b/>
        </w:rPr>
      </w:pPr>
      <w:r>
        <w:rPr>
          <w:b/>
        </w:rPr>
        <w:t>Ростов-на-Дону 2017 год</w:t>
      </w:r>
    </w:p>
    <w:p w:rsidR="00142504" w:rsidRDefault="00142504" w:rsidP="00142504"/>
    <w:p w:rsidR="000F19FD" w:rsidRDefault="000F19FD" w:rsidP="000F19F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КОДЕКС </w:t>
      </w:r>
      <w:proofErr w:type="gramStart"/>
      <w:r>
        <w:rPr>
          <w:b/>
          <w:bCs/>
          <w:color w:val="000000"/>
          <w:sz w:val="28"/>
          <w:szCs w:val="28"/>
          <w:bdr w:val="none" w:sz="0" w:space="0" w:color="auto" w:frame="1"/>
        </w:rPr>
        <w:t>ПРОФЕССИОНАЛЬНОЙ</w:t>
      </w:r>
      <w:proofErr w:type="gramEnd"/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ЭТИКИ ПЕДАГОГА</w:t>
      </w: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F54479" w:rsidRDefault="00F54479" w:rsidP="00F54479">
      <w:pPr>
        <w:jc w:val="both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1.ОБЩИЕ ПОЛОЖЕНИЯ</w:t>
      </w:r>
    </w:p>
    <w:p w:rsidR="00F54479" w:rsidRDefault="00F54479" w:rsidP="00F54479">
      <w:pPr>
        <w:jc w:val="both"/>
        <w:rPr>
          <w:sz w:val="28"/>
          <w:szCs w:val="28"/>
        </w:rPr>
      </w:pP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Кодекс профессиональной этики педагога (далее – Кодекс) определяет правила профессионального поведения педагога в образовательном учреждении. Целью настоящего Кодекса является установление этических норм в отношениях педагога с учениками, их родителями, педагогическим сообществом, государством, правил профессионального поведения педагогов для добросовестного и эффективного исполнения должностных обязанностей.</w:t>
      </w: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Кодекс основан на нормах </w:t>
      </w:r>
      <w:hyperlink r:id="rId8" w:tooltip="Конституция Российской Федерации" w:history="1">
        <w:r>
          <w:rPr>
            <w:rStyle w:val="a8"/>
            <w:color w:val="743399"/>
            <w:sz w:val="28"/>
            <w:szCs w:val="28"/>
            <w:bdr w:val="none" w:sz="0" w:space="0" w:color="auto" w:frame="1"/>
          </w:rPr>
          <w:t>Конституции Российской Федерации</w:t>
        </w:r>
      </w:hyperlink>
      <w:r>
        <w:rPr>
          <w:color w:val="000000"/>
          <w:sz w:val="28"/>
          <w:szCs w:val="28"/>
        </w:rPr>
        <w:t>, Закона РФ - ФЗ «Об образовании» и принятых в соответствии с ним иных законодательных и локальных актов, норм </w:t>
      </w:r>
      <w:hyperlink r:id="rId9" w:tooltip="Международное право" w:history="1">
        <w:r>
          <w:rPr>
            <w:rStyle w:val="a8"/>
            <w:color w:val="743399"/>
            <w:sz w:val="28"/>
            <w:szCs w:val="28"/>
            <w:bdr w:val="none" w:sz="0" w:space="0" w:color="auto" w:frame="1"/>
          </w:rPr>
          <w:t>международного права</w:t>
        </w:r>
      </w:hyperlink>
      <w:r>
        <w:rPr>
          <w:color w:val="000000"/>
          <w:sz w:val="28"/>
          <w:szCs w:val="28"/>
        </w:rPr>
        <w:t>, а также общечеловеческих моральных норм и традиций российской школы.</w:t>
      </w: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Кодекс определяет:</w:t>
      </w: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этические ценности, которыми должны руководствоваться в своей деятельности педагоги;</w:t>
      </w: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основные принципы </w:t>
      </w:r>
      <w:hyperlink r:id="rId10" w:tooltip="Взаимоотношение" w:history="1">
        <w:r>
          <w:rPr>
            <w:rStyle w:val="a8"/>
            <w:color w:val="743399"/>
            <w:sz w:val="28"/>
            <w:szCs w:val="28"/>
            <w:bdr w:val="none" w:sz="0" w:space="0" w:color="auto" w:frame="1"/>
          </w:rPr>
          <w:t>взаимоотношений</w:t>
        </w:r>
      </w:hyperlink>
      <w:r>
        <w:rPr>
          <w:color w:val="000000"/>
          <w:sz w:val="28"/>
          <w:szCs w:val="28"/>
        </w:rPr>
        <w:t> и правила поведения, которые должны соблюдать педагоги.</w:t>
      </w: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F54479" w:rsidRDefault="00F54479" w:rsidP="00F54479">
      <w:pPr>
        <w:jc w:val="both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2. ОСНОВНЫЕ ЭТИЧЕСКИЕ ПРИНЦИПЫ ПОВЕДЕНИЯ ПЕДАГОГОВ</w:t>
      </w:r>
    </w:p>
    <w:p w:rsidR="00F54479" w:rsidRDefault="00F54479" w:rsidP="00F54479">
      <w:pPr>
        <w:jc w:val="both"/>
        <w:rPr>
          <w:sz w:val="28"/>
          <w:szCs w:val="28"/>
        </w:rPr>
      </w:pP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Принцип гуманности</w:t>
      </w:r>
      <w:r>
        <w:rPr>
          <w:color w:val="000000"/>
          <w:sz w:val="28"/>
          <w:szCs w:val="28"/>
        </w:rPr>
        <w:t>.</w:t>
      </w: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 должен уважать честь и достоинство ученика, его родителей, своих </w:t>
      </w:r>
      <w:hyperlink r:id="rId11" w:tooltip="Колл" w:history="1">
        <w:r>
          <w:rPr>
            <w:rStyle w:val="a8"/>
            <w:color w:val="743399"/>
            <w:sz w:val="28"/>
            <w:szCs w:val="28"/>
            <w:bdr w:val="none" w:sz="0" w:space="0" w:color="auto" w:frame="1"/>
          </w:rPr>
          <w:t>коллег</w:t>
        </w:r>
      </w:hyperlink>
      <w:r>
        <w:rPr>
          <w:color w:val="000000"/>
          <w:sz w:val="28"/>
          <w:szCs w:val="28"/>
        </w:rPr>
        <w:t>. Педагог соблюдает правила </w:t>
      </w:r>
      <w:hyperlink r:id="rId12" w:tooltip="Русский язык" w:history="1">
        <w:r>
          <w:rPr>
            <w:rStyle w:val="a8"/>
            <w:color w:val="743399"/>
            <w:sz w:val="28"/>
            <w:szCs w:val="28"/>
            <w:bdr w:val="none" w:sz="0" w:space="0" w:color="auto" w:frame="1"/>
          </w:rPr>
          <w:t>русского языка</w:t>
        </w:r>
      </w:hyperlink>
      <w:r>
        <w:rPr>
          <w:color w:val="000000"/>
          <w:sz w:val="28"/>
          <w:szCs w:val="28"/>
        </w:rPr>
        <w:t xml:space="preserve">, культуру своей речи, не допускает использования ругательств, грубых и оскорбительных фраз. Педагог в своей работе не должен унижать честь и достоинство </w:t>
      </w:r>
      <w:proofErr w:type="gramStart"/>
      <w:r>
        <w:rPr>
          <w:color w:val="000000"/>
          <w:sz w:val="28"/>
          <w:szCs w:val="28"/>
        </w:rPr>
        <w:t>учеников</w:t>
      </w:r>
      <w:proofErr w:type="gramEnd"/>
      <w:r>
        <w:rPr>
          <w:color w:val="000000"/>
          <w:sz w:val="28"/>
          <w:szCs w:val="28"/>
        </w:rPr>
        <w:t xml:space="preserve"> ни по </w:t>
      </w:r>
      <w:proofErr w:type="gramStart"/>
      <w:r>
        <w:rPr>
          <w:color w:val="000000"/>
          <w:sz w:val="28"/>
          <w:szCs w:val="28"/>
        </w:rPr>
        <w:t>каким</w:t>
      </w:r>
      <w:proofErr w:type="gramEnd"/>
      <w:r>
        <w:rPr>
          <w:color w:val="000000"/>
          <w:sz w:val="28"/>
          <w:szCs w:val="28"/>
        </w:rPr>
        <w:t xml:space="preserve"> основаниям, в том числе по признакам возраста, пола национальности, религиозных убеждений и иных особенностей.</w:t>
      </w: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Принцип законности.</w:t>
      </w: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 является честным человеком, соблюдающим законодательство. С профессиональной этикой педагога не сочетаются ни получение </w:t>
      </w:r>
      <w:hyperlink r:id="rId13" w:tooltip="Взяточничество" w:history="1">
        <w:r>
          <w:rPr>
            <w:rStyle w:val="a8"/>
            <w:color w:val="743399"/>
            <w:sz w:val="28"/>
            <w:szCs w:val="28"/>
            <w:bdr w:val="none" w:sz="0" w:space="0" w:color="auto" w:frame="1"/>
          </w:rPr>
          <w:t>взятки</w:t>
        </w:r>
      </w:hyperlink>
      <w:r>
        <w:rPr>
          <w:color w:val="000000"/>
          <w:sz w:val="28"/>
          <w:szCs w:val="28"/>
        </w:rPr>
        <w:t xml:space="preserve">, ни ее дача. Педагог не должен заниматься </w:t>
      </w:r>
      <w:proofErr w:type="spellStart"/>
      <w:r>
        <w:rPr>
          <w:color w:val="000000"/>
          <w:sz w:val="28"/>
          <w:szCs w:val="28"/>
        </w:rPr>
        <w:t>противокультурной</w:t>
      </w:r>
      <w:proofErr w:type="spellEnd"/>
      <w:r>
        <w:rPr>
          <w:color w:val="000000"/>
          <w:sz w:val="28"/>
          <w:szCs w:val="28"/>
        </w:rPr>
        <w:t>, аморальной, неправомерной деятельностью. Педагог дорожит своей репутацией.</w:t>
      </w: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Принцип демократичности.</w:t>
      </w: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Общение учителя с учеником основано на взаимном доверии. Педагог должен предоставлять ученикам свободу для саморазвития, самоопределения.</w:t>
      </w: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Принцип справедливости.</w:t>
      </w: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Педагог справедливо и объективно оценивает работу учеников, не допуская завышенного или заниженного оценочного суждения.</w:t>
      </w: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Принцип профессионализма.</w:t>
      </w: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 должен быть требователен к себе, стремиться к самосовершенствованию. Педагог заботится о собственном непрерывном </w:t>
      </w:r>
      <w:hyperlink r:id="rId14" w:tooltip="Профессиональное образование" w:history="1">
        <w:r>
          <w:rPr>
            <w:rStyle w:val="a8"/>
            <w:color w:val="743399"/>
            <w:sz w:val="28"/>
            <w:szCs w:val="28"/>
            <w:bdr w:val="none" w:sz="0" w:space="0" w:color="auto" w:frame="1"/>
          </w:rPr>
          <w:t>профессиональном образовании</w:t>
        </w:r>
      </w:hyperlink>
      <w:r>
        <w:rPr>
          <w:color w:val="000000"/>
          <w:sz w:val="28"/>
          <w:szCs w:val="28"/>
        </w:rPr>
        <w:t>.</w:t>
      </w: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Принцип взаимного уважения.</w:t>
      </w: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исполнении должностных обязанностей педагогов должен придерживаться безупречных норм личного и профессионального поведения, соблюдать правила </w:t>
      </w:r>
      <w:hyperlink r:id="rId15" w:tooltip="Деловая этика" w:history="1">
        <w:r>
          <w:rPr>
            <w:rStyle w:val="a8"/>
            <w:color w:val="743399"/>
            <w:sz w:val="28"/>
            <w:szCs w:val="28"/>
            <w:bdr w:val="none" w:sz="0" w:space="0" w:color="auto" w:frame="1"/>
          </w:rPr>
          <w:t>делового этикета</w:t>
        </w:r>
      </w:hyperlink>
      <w:r>
        <w:rPr>
          <w:color w:val="000000"/>
          <w:sz w:val="28"/>
          <w:szCs w:val="28"/>
        </w:rPr>
        <w:t>.</w:t>
      </w: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F54479" w:rsidRDefault="00F54479" w:rsidP="00F54479">
      <w:pPr>
        <w:jc w:val="both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3. ЭТИКА ВЗАИМООТНОШЕНИЙ С УЧЕНИКАМИ</w:t>
      </w:r>
    </w:p>
    <w:p w:rsidR="00F54479" w:rsidRDefault="00F54479" w:rsidP="00F54479">
      <w:pPr>
        <w:jc w:val="both"/>
        <w:rPr>
          <w:sz w:val="28"/>
          <w:szCs w:val="28"/>
        </w:rPr>
      </w:pP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Педагог должен стать положительным примером для своих учеников.</w:t>
      </w: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Педагог выбирает подходящий стиль общения с учениками, основанный на взаимном уважении. Педагог выбирает методы работы с учениками, развивающие в них такие положительные черты и качества как самостоятельность, самоконтроль, самовоспитание, желание сотрудничать и помогать другим.</w:t>
      </w: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Педагог является беспристрастным, одинаково доброжелательным и благосклонным ко всем своим ученикам. Требовательность педагога по отношению к ученикам должна быть позитивной и обоснованной.</w:t>
      </w: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 Педагог стремиться к повышению мотивации обучения у учеников, к укреплению веры в их силы и способности.</w:t>
      </w: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 Приняв необоснованно принижающие ученика оценочные решения, педагогу следует немедленно исправить свою ошибку.</w:t>
      </w: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3.6. Педагог справедливо и объективно оценивает работу учеников, не допуская завышенного или заниженного оценочного суждения.</w:t>
      </w: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3.7. Педагог обязан в тайне хранить информацию, доверенную ему учениками, за исключением случаев, предусмотренных законодательством.</w:t>
      </w: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3.8. Педагог не должен злоупотреблять своим служебным положением, используя своих учеников для каких-либо услуг или одолжений в личных целях.</w:t>
      </w: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3.9. Педагог не имеет права требовать от учеников дополнительного вознаграждения за свою работу, за исключением случаев, предусмотренных в законодательстве.</w:t>
      </w: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4. ЭТИКА ВЗАИМООТНОШЕНИЙ С РОДИТЕЛЯМИ УЧЕНИКОВ</w:t>
      </w: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Педагоги должны уважительно и дружелюбно общаться с родителями учеников.</w:t>
      </w: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Педагог консультирует родителей по вопросам образования учеников.</w:t>
      </w: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Педагог не разглашает высказанное учеником мнение о своих родителях или мнение родителей о детях.</w:t>
      </w: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4.4. Отношение педагогов с родителями не должны оказывать влияние на оценку личности и достижение целей ученика.</w:t>
      </w: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 На отношения педагогов с учениками и их оценку не должна влиять поддержка, оказываемая их родителями образовательному учреждению.</w:t>
      </w: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F54479" w:rsidRDefault="00F54479" w:rsidP="00F54479">
      <w:pPr>
        <w:jc w:val="both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5.ЭТИКА ВЗАИМООТНОШЕНИЙ С КОЛЛЕГАМИ</w:t>
      </w:r>
    </w:p>
    <w:p w:rsidR="00F54479" w:rsidRDefault="00F54479" w:rsidP="00F54479">
      <w:pPr>
        <w:jc w:val="both"/>
        <w:rPr>
          <w:sz w:val="28"/>
          <w:szCs w:val="28"/>
        </w:rPr>
      </w:pP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5.1.Взаимоотношения между педагогами основываются на принципах коллегиальности, партнерства и уважения. Педагог защищает не только свой </w:t>
      </w:r>
      <w:hyperlink r:id="rId16" w:tooltip="Авторитет" w:history="1">
        <w:r>
          <w:rPr>
            <w:rStyle w:val="a8"/>
            <w:color w:val="743399"/>
            <w:sz w:val="28"/>
            <w:szCs w:val="28"/>
            <w:bdr w:val="none" w:sz="0" w:space="0" w:color="auto" w:frame="1"/>
          </w:rPr>
          <w:t>авторитет</w:t>
        </w:r>
      </w:hyperlink>
      <w:r>
        <w:rPr>
          <w:color w:val="000000"/>
          <w:sz w:val="28"/>
          <w:szCs w:val="28"/>
        </w:rPr>
        <w:t>, но и авторитет своих коллег. Он не принижает своих коллег в присутствии воспитанников или других лиц.</w:t>
      </w: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Педагог должен избегать необоснованных и скандальных конфликтов во взаимоотношениях. В случае возникновения разногласий они стремятся к их конструктивному решению.</w:t>
      </w: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 Педагоги одного и того же учебного заведения избегают конкуренции, мешающей их партнерству при выполнении общего дела. Педагогов объединяют взаимовыручка, поддержка, открытость и доверие.</w:t>
      </w: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5.4. Критика, направленная на работу, решения, взгляды и поступки коллег или администрации, не должна унижать подвергаемое критике лицо. Она должна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</w:t>
      </w: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5.5. Педагогов объединяют взаимовыручка, поддержка, открытость и доверие.</w:t>
      </w: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F54479" w:rsidRDefault="00F54479" w:rsidP="00F54479">
      <w:pP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6.ЭТИКА ВЗАИМООТНОШЕНИЙ С ОБЩЕСТВОМ, ГОСУДАРСТВОМ</w:t>
      </w:r>
    </w:p>
    <w:p w:rsidR="00F54479" w:rsidRDefault="00F54479" w:rsidP="00F54479">
      <w:pPr>
        <w:rPr>
          <w:sz w:val="28"/>
          <w:szCs w:val="28"/>
        </w:rPr>
      </w:pP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 Педагог не только обучает детей, но и является общественным просветителем, хранителем культурных ценностей, порядочным образованным человеком.</w:t>
      </w: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 Педагог старается внести свой вклад в развитие гражданского общества.</w:t>
      </w: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6.3. Педагог понимает и исполняет свой гражданский долг и социальную роль.</w:t>
      </w: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F54479" w:rsidRDefault="00F54479" w:rsidP="00F54479">
      <w:pPr>
        <w:jc w:val="both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ЗАКЛЮЧИТЕЛЬНЫЕ ПОЛОЖЕНИЯ</w:t>
      </w:r>
    </w:p>
    <w:p w:rsidR="00F54479" w:rsidRDefault="00F54479" w:rsidP="00F54479">
      <w:pPr>
        <w:jc w:val="both"/>
        <w:rPr>
          <w:sz w:val="28"/>
          <w:szCs w:val="28"/>
        </w:rPr>
      </w:pP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7.1. При приеме на работу в образовательное учреждение руководителю следует оговорить, что педагог должен действовать в пределах своей профессиональной компетенции на основе Кодекса педагога, и ознакомить педагога с содержанием указанного Кодекса.</w:t>
      </w:r>
    </w:p>
    <w:p w:rsidR="00F54479" w:rsidRDefault="00F54479" w:rsidP="00F5447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7.2. Нарушение положений Кодекса педагога  рассматривается педагогическим коллективом и администрацией образовательного учреждения, а при необходимости – более высокой профессиональной организацией.</w:t>
      </w:r>
    </w:p>
    <w:p w:rsidR="00F54479" w:rsidRDefault="00F54479" w:rsidP="00F54479">
      <w:pPr>
        <w:jc w:val="both"/>
        <w:rPr>
          <w:sz w:val="28"/>
          <w:szCs w:val="28"/>
        </w:rPr>
      </w:pPr>
    </w:p>
    <w:p w:rsidR="00F54479" w:rsidRDefault="00F54479" w:rsidP="00F54479">
      <w:pPr>
        <w:jc w:val="both"/>
        <w:rPr>
          <w:sz w:val="28"/>
          <w:szCs w:val="28"/>
        </w:rPr>
      </w:pPr>
    </w:p>
    <w:p w:rsidR="00F54479" w:rsidRDefault="00F54479" w:rsidP="00F54479">
      <w:pPr>
        <w:jc w:val="both"/>
        <w:rPr>
          <w:sz w:val="28"/>
          <w:szCs w:val="28"/>
        </w:rPr>
      </w:pPr>
    </w:p>
    <w:p w:rsidR="00F54479" w:rsidRDefault="00F54479" w:rsidP="00F5447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ознакомления с Кодексом профессиональной этики педагога.</w:t>
      </w:r>
    </w:p>
    <w:p w:rsidR="00F54479" w:rsidRDefault="00F54479" w:rsidP="00F54479">
      <w:pPr>
        <w:jc w:val="center"/>
      </w:pPr>
      <w:r>
        <w:t>(принят на педагогическом совете протокол№1 от 24.08.2017 приказ № 66 от 25.08.2017)</w:t>
      </w:r>
    </w:p>
    <w:p w:rsidR="00F54479" w:rsidRDefault="00F54479" w:rsidP="00F54479"/>
    <w:p w:rsidR="00F54479" w:rsidRDefault="00F54479" w:rsidP="00F54479"/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F54479" w:rsidTr="00F5447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jc w:val="center"/>
            </w:pPr>
            <w:r>
              <w:t>№</w:t>
            </w:r>
          </w:p>
          <w:p w:rsidR="00F54479" w:rsidRDefault="00F54479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jc w:val="center"/>
            </w:pPr>
            <w:r>
              <w:t>ФИО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jc w:val="center"/>
            </w:pPr>
            <w:r>
              <w:t>Ознакомлен</w:t>
            </w:r>
          </w:p>
        </w:tc>
      </w:tr>
      <w:tr w:rsidR="00F54479" w:rsidTr="00F5447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jc w:val="center"/>
            </w:pPr>
            <w:r>
              <w:t>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ind w:left="125"/>
            </w:pPr>
            <w:proofErr w:type="spellStart"/>
            <w:r>
              <w:t>Сердюкова</w:t>
            </w:r>
            <w:proofErr w:type="spellEnd"/>
            <w:r>
              <w:t xml:space="preserve"> Е.Ю.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9" w:rsidRDefault="00F54479"/>
        </w:tc>
      </w:tr>
      <w:tr w:rsidR="00F54479" w:rsidTr="00F5447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jc w:val="center"/>
            </w:pPr>
            <w:r>
              <w:t>2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ind w:left="125"/>
            </w:pPr>
            <w:r>
              <w:t xml:space="preserve">Воробьёва Е.А.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9" w:rsidRDefault="00F54479"/>
        </w:tc>
      </w:tr>
      <w:tr w:rsidR="00F54479" w:rsidTr="00F5447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jc w:val="center"/>
            </w:pPr>
            <w:r>
              <w:t>3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ind w:left="125"/>
            </w:pPr>
            <w:proofErr w:type="spellStart"/>
            <w:r>
              <w:t>Баталкина</w:t>
            </w:r>
            <w:proofErr w:type="spellEnd"/>
            <w:r>
              <w:t xml:space="preserve"> Н.Я.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9" w:rsidRDefault="00F54479"/>
        </w:tc>
      </w:tr>
      <w:tr w:rsidR="00F54479" w:rsidTr="00F5447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jc w:val="center"/>
            </w:pPr>
            <w:r>
              <w:t>4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ind w:left="125"/>
            </w:pPr>
            <w:proofErr w:type="spellStart"/>
            <w:r>
              <w:t>Вабищевич</w:t>
            </w:r>
            <w:proofErr w:type="spellEnd"/>
            <w:r>
              <w:t xml:space="preserve"> Н.В.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9" w:rsidRDefault="00F54479"/>
        </w:tc>
      </w:tr>
      <w:tr w:rsidR="00F54479" w:rsidTr="00F5447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jc w:val="center"/>
            </w:pPr>
            <w:r>
              <w:t>5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ind w:left="125"/>
            </w:pPr>
            <w:r>
              <w:t>Виноградова Н.К.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9" w:rsidRDefault="00F54479"/>
        </w:tc>
      </w:tr>
      <w:tr w:rsidR="00F54479" w:rsidTr="00F5447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jc w:val="center"/>
            </w:pPr>
            <w:r>
              <w:t>6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ind w:left="125"/>
            </w:pPr>
            <w:proofErr w:type="spellStart"/>
            <w:r>
              <w:t>Гордышова</w:t>
            </w:r>
            <w:proofErr w:type="spellEnd"/>
            <w:r>
              <w:t xml:space="preserve"> Н.Е.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9" w:rsidRDefault="00F54479"/>
        </w:tc>
      </w:tr>
      <w:tr w:rsidR="00F54479" w:rsidTr="00F5447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jc w:val="center"/>
            </w:pPr>
            <w:r>
              <w:t>7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ind w:left="125"/>
            </w:pPr>
            <w:r>
              <w:t>Горелова Л. П.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9" w:rsidRDefault="00F54479"/>
        </w:tc>
      </w:tr>
      <w:tr w:rsidR="00F54479" w:rsidTr="00F5447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jc w:val="center"/>
            </w:pPr>
            <w:r>
              <w:t>8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ind w:left="125"/>
            </w:pPr>
            <w:proofErr w:type="spellStart"/>
            <w:r>
              <w:t>Гражданцева</w:t>
            </w:r>
            <w:proofErr w:type="spellEnd"/>
            <w:r>
              <w:t xml:space="preserve"> Н.Г.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9" w:rsidRDefault="00F54479"/>
        </w:tc>
      </w:tr>
      <w:tr w:rsidR="00F54479" w:rsidTr="00F5447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jc w:val="center"/>
            </w:pPr>
            <w:r>
              <w:t>9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ind w:left="125"/>
            </w:pPr>
            <w:r>
              <w:t>Гришина И.В.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9" w:rsidRDefault="00F54479"/>
        </w:tc>
      </w:tr>
      <w:tr w:rsidR="00F54479" w:rsidTr="00F5447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jc w:val="center"/>
            </w:pPr>
            <w:r>
              <w:t>10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ind w:left="125"/>
            </w:pPr>
            <w:proofErr w:type="spellStart"/>
            <w:r>
              <w:t>Енова</w:t>
            </w:r>
            <w:proofErr w:type="spellEnd"/>
            <w:r>
              <w:t xml:space="preserve"> Н.В.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9" w:rsidRDefault="00F54479"/>
        </w:tc>
      </w:tr>
      <w:tr w:rsidR="00F54479" w:rsidTr="00F5447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jc w:val="center"/>
            </w:pPr>
            <w:r>
              <w:t>11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ind w:left="125"/>
            </w:pPr>
            <w:r>
              <w:t>Жученко А.М.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9" w:rsidRDefault="00F54479"/>
        </w:tc>
      </w:tr>
      <w:tr w:rsidR="00F54479" w:rsidTr="00F5447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jc w:val="center"/>
            </w:pPr>
            <w:r>
              <w:t>12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ind w:left="125"/>
            </w:pPr>
            <w:r>
              <w:t>Ильченко А.П.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9" w:rsidRDefault="00F54479"/>
        </w:tc>
      </w:tr>
      <w:tr w:rsidR="00F54479" w:rsidTr="00F5447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jc w:val="center"/>
            </w:pPr>
            <w:r>
              <w:t>13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ind w:left="125"/>
            </w:pPr>
            <w:r>
              <w:t>Колесникова С.М.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9" w:rsidRDefault="00F54479"/>
        </w:tc>
      </w:tr>
      <w:tr w:rsidR="00F54479" w:rsidTr="00F5447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jc w:val="center"/>
            </w:pPr>
            <w:r>
              <w:t>14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ind w:left="125"/>
            </w:pPr>
            <w:r>
              <w:t>Крамарева О.Ю.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9" w:rsidRDefault="00F54479"/>
        </w:tc>
      </w:tr>
      <w:tr w:rsidR="00F54479" w:rsidTr="00F5447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jc w:val="center"/>
            </w:pPr>
            <w:r>
              <w:t>15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ind w:left="125"/>
            </w:pPr>
            <w:proofErr w:type="spellStart"/>
            <w:r>
              <w:t>Кошуба</w:t>
            </w:r>
            <w:proofErr w:type="spellEnd"/>
            <w:r>
              <w:t xml:space="preserve"> Н.Н.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9" w:rsidRDefault="00F54479"/>
        </w:tc>
      </w:tr>
      <w:tr w:rsidR="00F54479" w:rsidTr="00F5447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jc w:val="center"/>
            </w:pPr>
            <w:r>
              <w:t>16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ind w:left="125"/>
            </w:pPr>
            <w:proofErr w:type="spellStart"/>
            <w:r>
              <w:t>Магамедова</w:t>
            </w:r>
            <w:proofErr w:type="spellEnd"/>
            <w:r>
              <w:t xml:space="preserve"> И.С.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9" w:rsidRDefault="00F54479"/>
        </w:tc>
      </w:tr>
      <w:tr w:rsidR="00F54479" w:rsidTr="00F5447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jc w:val="center"/>
            </w:pPr>
            <w:r>
              <w:t>17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ind w:left="125"/>
            </w:pPr>
            <w:proofErr w:type="spellStart"/>
            <w:r>
              <w:t>НиколаеваИ.Г</w:t>
            </w:r>
            <w:proofErr w:type="spellEnd"/>
            <w:r>
              <w:t>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9" w:rsidRDefault="00F54479"/>
        </w:tc>
      </w:tr>
      <w:tr w:rsidR="00F54479" w:rsidTr="00F5447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jc w:val="center"/>
            </w:pPr>
            <w:r>
              <w:t>18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ind w:left="125"/>
            </w:pPr>
            <w:r>
              <w:t>Никольская Т.В.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9" w:rsidRDefault="00F54479"/>
        </w:tc>
      </w:tr>
      <w:tr w:rsidR="00F54479" w:rsidTr="00F5447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jc w:val="center"/>
            </w:pPr>
            <w:r>
              <w:t>19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ind w:left="125"/>
            </w:pPr>
            <w:proofErr w:type="spellStart"/>
            <w:r>
              <w:t>Оганнисян</w:t>
            </w:r>
            <w:proofErr w:type="spellEnd"/>
            <w:r>
              <w:t xml:space="preserve"> Л.А.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9" w:rsidRDefault="00F54479"/>
        </w:tc>
      </w:tr>
      <w:tr w:rsidR="00F54479" w:rsidTr="00F5447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jc w:val="center"/>
            </w:pPr>
            <w:r>
              <w:t>20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ind w:left="125"/>
            </w:pPr>
            <w:proofErr w:type="spellStart"/>
            <w:r>
              <w:t>Пивнева</w:t>
            </w:r>
            <w:proofErr w:type="spellEnd"/>
            <w:r>
              <w:t xml:space="preserve"> Л.С.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9" w:rsidRDefault="00F54479"/>
        </w:tc>
      </w:tr>
      <w:tr w:rsidR="00F54479" w:rsidTr="00F5447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jc w:val="center"/>
            </w:pPr>
            <w:r>
              <w:t>21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ind w:left="125"/>
            </w:pPr>
            <w:proofErr w:type="spellStart"/>
            <w:r>
              <w:t>Походеева</w:t>
            </w:r>
            <w:proofErr w:type="spellEnd"/>
            <w:r>
              <w:t xml:space="preserve"> Л.А.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9" w:rsidRDefault="00F54479"/>
        </w:tc>
      </w:tr>
      <w:tr w:rsidR="00F54479" w:rsidTr="00F5447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jc w:val="center"/>
            </w:pPr>
            <w:r>
              <w:t>22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ind w:left="125"/>
            </w:pPr>
            <w:proofErr w:type="spellStart"/>
            <w:r>
              <w:t>Русенко</w:t>
            </w:r>
            <w:proofErr w:type="spellEnd"/>
            <w:r>
              <w:t xml:space="preserve"> И.В.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9" w:rsidRDefault="00F54479"/>
        </w:tc>
      </w:tr>
      <w:tr w:rsidR="00F54479" w:rsidTr="00F5447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jc w:val="center"/>
            </w:pPr>
            <w:r>
              <w:t>23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ind w:left="125"/>
            </w:pPr>
            <w:proofErr w:type="spellStart"/>
            <w:r>
              <w:t>Сагирова</w:t>
            </w:r>
            <w:proofErr w:type="spellEnd"/>
            <w:r>
              <w:t xml:space="preserve"> Л.И.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9" w:rsidRDefault="00F54479"/>
        </w:tc>
      </w:tr>
      <w:tr w:rsidR="00F54479" w:rsidTr="00F5447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jc w:val="center"/>
            </w:pPr>
            <w:r>
              <w:t>24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ind w:left="125"/>
            </w:pPr>
            <w:r>
              <w:t xml:space="preserve">Скворцова Г.А.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9" w:rsidRDefault="00F54479"/>
        </w:tc>
      </w:tr>
      <w:tr w:rsidR="00F54479" w:rsidTr="00F5447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jc w:val="center"/>
            </w:pPr>
            <w:r>
              <w:t>25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ind w:left="125"/>
              <w:jc w:val="both"/>
            </w:pPr>
            <w:r>
              <w:t>Уфимцева Н.А.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9" w:rsidRDefault="00F54479"/>
        </w:tc>
      </w:tr>
      <w:tr w:rsidR="00F54479" w:rsidTr="00F5447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jc w:val="center"/>
            </w:pPr>
            <w:r>
              <w:t>26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ind w:left="125"/>
              <w:jc w:val="both"/>
            </w:pPr>
            <w:proofErr w:type="spellStart"/>
            <w:r>
              <w:t>Хачикова</w:t>
            </w:r>
            <w:proofErr w:type="spellEnd"/>
            <w:r>
              <w:t xml:space="preserve"> С.Н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9" w:rsidRDefault="00F54479"/>
        </w:tc>
      </w:tr>
      <w:tr w:rsidR="00F54479" w:rsidTr="00F5447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jc w:val="center"/>
            </w:pPr>
            <w:r>
              <w:t>27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ind w:left="125"/>
              <w:jc w:val="both"/>
            </w:pPr>
            <w:r>
              <w:t>Чилингарова Д.Н.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9" w:rsidRDefault="00F54479"/>
        </w:tc>
      </w:tr>
      <w:tr w:rsidR="00F54479" w:rsidTr="00F5447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r>
              <w:t xml:space="preserve">    28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79" w:rsidRDefault="00F54479">
            <w:pPr>
              <w:ind w:left="125"/>
            </w:pPr>
            <w:proofErr w:type="spellStart"/>
            <w:r>
              <w:t>Ювко</w:t>
            </w:r>
            <w:proofErr w:type="spellEnd"/>
            <w:r>
              <w:t xml:space="preserve"> Е.Л.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9" w:rsidRDefault="00F54479"/>
        </w:tc>
      </w:tr>
      <w:tr w:rsidR="00F54479" w:rsidTr="00F5447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9" w:rsidRDefault="00F54479"/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9" w:rsidRDefault="00F54479">
            <w:pPr>
              <w:ind w:left="125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9" w:rsidRDefault="00F54479"/>
        </w:tc>
      </w:tr>
      <w:tr w:rsidR="00F54479" w:rsidTr="00F5447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9" w:rsidRDefault="00F54479"/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9" w:rsidRDefault="00F54479">
            <w:pPr>
              <w:ind w:left="125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9" w:rsidRDefault="00F54479"/>
        </w:tc>
      </w:tr>
      <w:tr w:rsidR="00F54479" w:rsidTr="00F5447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9" w:rsidRDefault="00F54479"/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9" w:rsidRDefault="00F54479">
            <w:pPr>
              <w:ind w:left="125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9" w:rsidRDefault="00F54479"/>
        </w:tc>
      </w:tr>
      <w:tr w:rsidR="00F54479" w:rsidTr="00F5447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9" w:rsidRDefault="00F54479"/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9" w:rsidRDefault="00F54479">
            <w:pPr>
              <w:ind w:left="125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9" w:rsidRDefault="00F54479"/>
        </w:tc>
      </w:tr>
      <w:tr w:rsidR="00F54479" w:rsidTr="00F5447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9" w:rsidRDefault="00F54479"/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9" w:rsidRDefault="00F54479">
            <w:pPr>
              <w:ind w:left="125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9" w:rsidRDefault="00F54479"/>
        </w:tc>
      </w:tr>
      <w:tr w:rsidR="00F54479" w:rsidTr="00F5447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9" w:rsidRDefault="00F54479"/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9" w:rsidRDefault="00F54479">
            <w:pPr>
              <w:ind w:left="125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9" w:rsidRDefault="00F54479"/>
        </w:tc>
      </w:tr>
      <w:tr w:rsidR="00F54479" w:rsidTr="00F5447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9" w:rsidRDefault="00F54479"/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9" w:rsidRDefault="00F54479">
            <w:pPr>
              <w:ind w:left="125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9" w:rsidRDefault="00F54479"/>
        </w:tc>
      </w:tr>
    </w:tbl>
    <w:p w:rsidR="00F54479" w:rsidRDefault="00F54479" w:rsidP="00F54479"/>
    <w:p w:rsidR="00F54479" w:rsidRDefault="00F54479" w:rsidP="00F54479">
      <w:pPr>
        <w:jc w:val="both"/>
        <w:rPr>
          <w:sz w:val="28"/>
          <w:szCs w:val="28"/>
        </w:rPr>
      </w:pPr>
    </w:p>
    <w:p w:rsidR="00F54479" w:rsidRDefault="00F54479" w:rsidP="00F54479"/>
    <w:p w:rsidR="005571A5" w:rsidRDefault="005571A5" w:rsidP="00F54479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</w:pPr>
      <w:bookmarkStart w:id="0" w:name="_GoBack"/>
      <w:bookmarkEnd w:id="0"/>
    </w:p>
    <w:sectPr w:rsidR="005571A5" w:rsidSect="000F19F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D27" w:rsidRDefault="004B7D27">
      <w:r>
        <w:separator/>
      </w:r>
    </w:p>
  </w:endnote>
  <w:endnote w:type="continuationSeparator" w:id="0">
    <w:p w:rsidR="004B7D27" w:rsidRDefault="004B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1A5" w:rsidRDefault="005571A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1A5" w:rsidRDefault="005571A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1A5" w:rsidRDefault="005571A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D27" w:rsidRDefault="004B7D27">
      <w:r>
        <w:separator/>
      </w:r>
    </w:p>
  </w:footnote>
  <w:footnote w:type="continuationSeparator" w:id="0">
    <w:p w:rsidR="004B7D27" w:rsidRDefault="004B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1A5" w:rsidRDefault="005571A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1A5" w:rsidRDefault="005571A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1A5" w:rsidRDefault="005571A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77AB"/>
    <w:multiLevelType w:val="hybridMultilevel"/>
    <w:tmpl w:val="B7C21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3B70"/>
    <w:rsid w:val="000C4C75"/>
    <w:rsid w:val="000F19FD"/>
    <w:rsid w:val="0012753A"/>
    <w:rsid w:val="00142504"/>
    <w:rsid w:val="00222B0A"/>
    <w:rsid w:val="00303B70"/>
    <w:rsid w:val="003A3B22"/>
    <w:rsid w:val="004B2543"/>
    <w:rsid w:val="004B7D27"/>
    <w:rsid w:val="00520ACC"/>
    <w:rsid w:val="005571A5"/>
    <w:rsid w:val="006B6FEA"/>
    <w:rsid w:val="006D509A"/>
    <w:rsid w:val="00F5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19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  <w:style w:type="paragraph" w:styleId="a7">
    <w:name w:val="Normal (Web)"/>
    <w:basedOn w:val="a"/>
    <w:rsid w:val="000F19FD"/>
    <w:pPr>
      <w:spacing w:before="100" w:beforeAutospacing="1" w:after="100" w:afterAutospacing="1"/>
    </w:pPr>
  </w:style>
  <w:style w:type="character" w:styleId="a8">
    <w:name w:val="Hyperlink"/>
    <w:basedOn w:val="a0"/>
    <w:rsid w:val="000F19F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F19FD"/>
    <w:pPr>
      <w:ind w:left="720"/>
      <w:contextualSpacing/>
    </w:pPr>
  </w:style>
  <w:style w:type="paragraph" w:styleId="aa">
    <w:name w:val="Balloon Text"/>
    <w:basedOn w:val="a"/>
    <w:link w:val="ab"/>
    <w:rsid w:val="003A3B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A3B22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F54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4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konstitutciya_rossijskoj_federatcii/" TargetMode="External"/><Relationship Id="rId13" Type="http://schemas.openxmlformats.org/officeDocument/2006/relationships/hyperlink" Target="http://pandia.ru/text/category/vzyatochnichestvo/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pandia.ru/text/category/russkij_yazik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pandia.ru/text/category/avtoritet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andia.ru/text/category/koll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pandia.ru/text/category/delovaya_yetika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pandia.ru/text/category/vzaimootnoshenie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mezhdunarodnoe_pravo/" TargetMode="External"/><Relationship Id="rId14" Type="http://schemas.openxmlformats.org/officeDocument/2006/relationships/hyperlink" Target="http://pandia.ru/text/category/professionalmznoe_obrazovanie/" TargetMode="Externa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2018-01-23T07:52:00Z</dcterms:created>
  <dcterms:modified xsi:type="dcterms:W3CDTF">2018-02-13T09:17:00Z</dcterms:modified>
</cp:coreProperties>
</file>